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599C8F57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FAF0948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0903E7A6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5DA92A2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D384E0E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54175D01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A130989" w14:textId="77777777" w:rsidR="00D47062" w:rsidRDefault="00E156E9" w:rsidP="00D47062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F19EEB2" wp14:editId="20E70DF7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062">
              <w:rPr>
                <w:rFonts w:ascii="Arial" w:hAnsi="Arial"/>
                <w:b/>
                <w:spacing w:val="60"/>
              </w:rPr>
              <w:t>BETRIEBSANWEISUNG</w:t>
            </w:r>
            <w:r w:rsidR="00D47062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7618F62" w14:textId="77777777" w:rsidR="00D47062" w:rsidRDefault="00D47062" w:rsidP="00D47062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87DA2A8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6D5C692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622FAA13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F43533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633E0C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35E5389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4DD2B4C" w14:textId="77777777" w:rsidR="00FA7176" w:rsidRDefault="00107EB7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Sibin</w:t>
            </w:r>
            <w:r w:rsidR="00845BD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97360E">
              <w:rPr>
                <w:rFonts w:ascii="Arial" w:hAnsi="Arial"/>
                <w:b/>
                <w:sz w:val="28"/>
                <w:szCs w:val="28"/>
              </w:rPr>
              <w:t>E</w:t>
            </w:r>
          </w:p>
          <w:p w14:paraId="33D2B7E2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62D57EE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5B7AF8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0F8D6369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3720184" w14:textId="77777777" w:rsidR="00916EF7" w:rsidRDefault="00E156E9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5B0F7467" wp14:editId="7AF16BAE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7B0F521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1AB8B41B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8D95387" w14:textId="6E21A7A9" w:rsidR="00284A27" w:rsidRDefault="00284A27">
            <w:pPr>
              <w:pStyle w:val="AbschnittText"/>
              <w:rPr>
                <w:rFonts w:ascii="Arial" w:hAnsi="Arial"/>
                <w:sz w:val="22"/>
              </w:rPr>
            </w:pPr>
            <w:r w:rsidRPr="00284A27">
              <w:rPr>
                <w:rFonts w:ascii="Arial" w:hAnsi="Arial"/>
                <w:sz w:val="22"/>
              </w:rPr>
              <w:t>Kann gegenüber Metallen korrosiv sein.</w:t>
            </w:r>
          </w:p>
          <w:p w14:paraId="3AE21D5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24C7340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E2B78D4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1EF5EFD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9230626" w14:textId="77777777" w:rsidR="00916EF7" w:rsidRDefault="00E156E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ABCF15E" wp14:editId="5D846010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F95FB" w14:textId="77777777" w:rsidR="00916EF7" w:rsidRDefault="00E156E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A663981" wp14:editId="7EB8CEB8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E197E2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30A3C7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5ABEA34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E8BCDC3" w14:textId="77777777" w:rsidR="00916EF7" w:rsidRDefault="00E156E9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12DF6647" wp14:editId="1F6367F8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1974B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726C8F9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BFECB8B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8D3756D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34CBFF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35DD5AF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9CD642E" w14:textId="77777777" w:rsidR="00916EF7" w:rsidRDefault="00E156E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3985515" wp14:editId="4604E51D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907C2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EFB8F8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3BDA65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7DA2A32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35A09A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0320B1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AE031A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674B7B6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7F6747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4DFCE4F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8FA5994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60B0DBC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5C9E2D4" w14:textId="77777777" w:rsidR="00916EF7" w:rsidRDefault="00E156E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4D6653F" wp14:editId="6FF70850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FB2A3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1E44E5F8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54370AE6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EA9EF0C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11324D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84482DD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375D3A84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0E9AB8D1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0CF3542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BEB4CE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1C2F3B7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DF02239" w14:textId="77777777" w:rsidR="00916EF7" w:rsidRDefault="00E156E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306CA83" wp14:editId="669401B1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305DDE8B" w14:textId="77777777" w:rsidR="00916EF7" w:rsidRDefault="00916EF7" w:rsidP="0011324D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11324D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5B08E3D9" w14:textId="77777777" w:rsidR="00916EF7" w:rsidRDefault="00916EF7">
      <w:pPr>
        <w:rPr>
          <w:rFonts w:ascii="Arial" w:hAnsi="Arial"/>
          <w:sz w:val="22"/>
        </w:rPr>
      </w:pPr>
      <w:r w:rsidRPr="00E156E9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1324D"/>
    <w:rsid w:val="00167292"/>
    <w:rsid w:val="00180671"/>
    <w:rsid w:val="001C26E4"/>
    <w:rsid w:val="001C52B5"/>
    <w:rsid w:val="002125D9"/>
    <w:rsid w:val="00230BA5"/>
    <w:rsid w:val="00260A7B"/>
    <w:rsid w:val="00284A27"/>
    <w:rsid w:val="002A5DD2"/>
    <w:rsid w:val="002B3B37"/>
    <w:rsid w:val="002B4935"/>
    <w:rsid w:val="002D496C"/>
    <w:rsid w:val="002E6A39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7074A2"/>
    <w:rsid w:val="007138A8"/>
    <w:rsid w:val="0072183C"/>
    <w:rsid w:val="007263AC"/>
    <w:rsid w:val="00744A3C"/>
    <w:rsid w:val="007457BB"/>
    <w:rsid w:val="008067A0"/>
    <w:rsid w:val="00845BD6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B04C62"/>
    <w:rsid w:val="00B71DD0"/>
    <w:rsid w:val="00B94506"/>
    <w:rsid w:val="00C2023D"/>
    <w:rsid w:val="00C546ED"/>
    <w:rsid w:val="00C55F21"/>
    <w:rsid w:val="00D47062"/>
    <w:rsid w:val="00DE15E5"/>
    <w:rsid w:val="00E156E9"/>
    <w:rsid w:val="00F04771"/>
    <w:rsid w:val="00F62157"/>
    <w:rsid w:val="00F76F58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CB131"/>
  <w14:defaultImageDpi w14:val="96"/>
  <w15:docId w15:val="{00237E28-7597-4024-B746-E32AB7F5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272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5</cp:revision>
  <cp:lastPrinted>2005-02-28T14:25:00Z</cp:lastPrinted>
  <dcterms:created xsi:type="dcterms:W3CDTF">2021-04-29T10:50:00Z</dcterms:created>
  <dcterms:modified xsi:type="dcterms:W3CDTF">2024-01-31T10:52:00Z</dcterms:modified>
</cp:coreProperties>
</file>